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55365" w14:textId="77777777" w:rsidR="00FE067E" w:rsidRDefault="003C6034" w:rsidP="00CC1F3B">
      <w:pPr>
        <w:pStyle w:val="TitlePageOrigin"/>
      </w:pPr>
      <w:r>
        <w:rPr>
          <w:caps w:val="0"/>
        </w:rPr>
        <w:t>WEST VIRGINIA LEGISLATURE</w:t>
      </w:r>
    </w:p>
    <w:p w14:paraId="267CEDF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1C1A68C" w14:textId="77777777" w:rsidR="00CD36CF" w:rsidRDefault="00CD224E" w:rsidP="00CC1F3B">
      <w:pPr>
        <w:pStyle w:val="TitlePageBillPrefix"/>
      </w:pPr>
      <w:sdt>
        <w:sdtPr>
          <w:tag w:val="IntroDate"/>
          <w:id w:val="-1236936958"/>
          <w:placeholder>
            <w:docPart w:val="E1463398F9B447A59E0AFB755704BDC5"/>
          </w:placeholder>
          <w:text/>
        </w:sdtPr>
        <w:sdtEndPr/>
        <w:sdtContent>
          <w:r w:rsidR="00AE48A0">
            <w:t>Introduced</w:t>
          </w:r>
        </w:sdtContent>
      </w:sdt>
    </w:p>
    <w:p w14:paraId="1D1F1AD5" w14:textId="43FE69E1" w:rsidR="00CD36CF" w:rsidRDefault="00CD224E" w:rsidP="00CC1F3B">
      <w:pPr>
        <w:pStyle w:val="BillNumber"/>
      </w:pPr>
      <w:sdt>
        <w:sdtPr>
          <w:tag w:val="Chamber"/>
          <w:id w:val="893011969"/>
          <w:lock w:val="sdtLocked"/>
          <w:placeholder>
            <w:docPart w:val="BC8C2DE4684A440CB9AF45E30C891E5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F81F660E6904FECBA38256CB8732DCE"/>
          </w:placeholder>
          <w:text/>
        </w:sdtPr>
        <w:sdtEndPr/>
        <w:sdtContent>
          <w:r>
            <w:t>3207</w:t>
          </w:r>
        </w:sdtContent>
      </w:sdt>
    </w:p>
    <w:p w14:paraId="4D552C47" w14:textId="4098E935" w:rsidR="00CD36CF" w:rsidRDefault="00CD36CF" w:rsidP="00CC1F3B">
      <w:pPr>
        <w:pStyle w:val="Sponsors"/>
      </w:pPr>
      <w:r>
        <w:t xml:space="preserve">By </w:t>
      </w:r>
      <w:sdt>
        <w:sdtPr>
          <w:tag w:val="Sponsors"/>
          <w:id w:val="1589585889"/>
          <w:placeholder>
            <w:docPart w:val="BABDF826D3994B96BA01D55515B80D45"/>
          </w:placeholder>
          <w:text w:multiLine="1"/>
        </w:sdtPr>
        <w:sdtEndPr/>
        <w:sdtContent>
          <w:r w:rsidR="00127AB9">
            <w:t>Delegate</w:t>
          </w:r>
          <w:r w:rsidR="00CE7EE7">
            <w:t>s</w:t>
          </w:r>
          <w:r w:rsidR="00127AB9">
            <w:t xml:space="preserve"> Canterbury</w:t>
          </w:r>
          <w:r w:rsidR="00CE7EE7">
            <w:t xml:space="preserve"> and Cooper</w:t>
          </w:r>
          <w:r w:rsidR="00B27FD8">
            <w:br/>
            <w:t>[By Request]</w:t>
          </w:r>
        </w:sdtContent>
      </w:sdt>
    </w:p>
    <w:p w14:paraId="579083E5" w14:textId="6F525A89" w:rsidR="00E831B3" w:rsidRDefault="00CD36CF" w:rsidP="00CC1F3B">
      <w:pPr>
        <w:pStyle w:val="References"/>
      </w:pPr>
      <w:r>
        <w:t>[</w:t>
      </w:r>
      <w:sdt>
        <w:sdtPr>
          <w:tag w:val="References"/>
          <w:id w:val="-1043047873"/>
          <w:placeholder>
            <w:docPart w:val="0970341FB9E54B3B9FC43833B6887F47"/>
          </w:placeholder>
          <w:text w:multiLine="1"/>
        </w:sdtPr>
        <w:sdtEndPr/>
        <w:sdtContent>
          <w:r w:rsidR="00CD224E">
            <w:t>Introduced March 06, 2025; referred to the Committee on Energy and Public Works</w:t>
          </w:r>
        </w:sdtContent>
      </w:sdt>
      <w:r>
        <w:t>]</w:t>
      </w:r>
    </w:p>
    <w:p w14:paraId="5E20DBCE" w14:textId="518ACCD4" w:rsidR="00303684" w:rsidRDefault="0000526A" w:rsidP="00CC1F3B">
      <w:pPr>
        <w:pStyle w:val="TitleSection"/>
      </w:pPr>
      <w:r>
        <w:lastRenderedPageBreak/>
        <w:t>A BILL</w:t>
      </w:r>
      <w:r w:rsidR="00127AB9">
        <w:rPr>
          <w:rFonts w:cs="Arial"/>
        </w:rPr>
        <w:t xml:space="preserve"> to amend the Code of West Virginia, 1931, as amended, by adding thereto a new section, designated §22-5-21, relating to </w:t>
      </w:r>
      <w:bookmarkStart w:id="0" w:name="_Hlk189849604"/>
      <w:r w:rsidR="00127AB9">
        <w:rPr>
          <w:rFonts w:cs="Arial"/>
        </w:rPr>
        <w:t>prohibiting the</w:t>
      </w:r>
      <w:r w:rsidR="00127AB9" w:rsidRPr="00C52160">
        <w:t xml:space="preserve"> </w:t>
      </w:r>
      <w:r w:rsidR="00127AB9" w:rsidRPr="00C52160">
        <w:rPr>
          <w:rFonts w:cs="Arial"/>
        </w:rPr>
        <w:t>injection, release, or dispersion, by any means, of chemicals, chemical compounds, substances, or apparatus within the borders of this state into the atmosphere with the express purpose of affecting temperature, weather, or the intensity of the sunlight</w:t>
      </w:r>
      <w:bookmarkEnd w:id="0"/>
      <w:r w:rsidR="00127AB9" w:rsidRPr="00C52160">
        <w:rPr>
          <w:rFonts w:cs="Arial"/>
        </w:rPr>
        <w:t>.</w:t>
      </w:r>
    </w:p>
    <w:p w14:paraId="2D9D5217" w14:textId="77777777" w:rsidR="00303684" w:rsidRDefault="00303684" w:rsidP="00CC1F3B">
      <w:pPr>
        <w:pStyle w:val="EnactingClause"/>
      </w:pPr>
      <w:r>
        <w:t>Be it enacted by the Legislature of West Virginia:</w:t>
      </w:r>
    </w:p>
    <w:p w14:paraId="0763178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7799158" w14:textId="77777777" w:rsidR="00127AB9" w:rsidRDefault="00127AB9" w:rsidP="00127AB9">
      <w:pPr>
        <w:pStyle w:val="ArticleHeading"/>
        <w:sectPr w:rsidR="00127AB9" w:rsidSect="00DF199D">
          <w:type w:val="continuous"/>
          <w:pgSz w:w="12240" w:h="15840" w:code="1"/>
          <w:pgMar w:top="1440" w:right="1440" w:bottom="1440" w:left="1440" w:header="720" w:footer="720" w:gutter="0"/>
          <w:lnNumType w:countBy="1" w:restart="newSection"/>
          <w:cols w:space="720"/>
          <w:titlePg/>
          <w:docGrid w:linePitch="360"/>
        </w:sectPr>
      </w:pPr>
      <w:r>
        <w:t>ARTICLE 5. AIR POLLUTION CONTROL.</w:t>
      </w:r>
    </w:p>
    <w:p w14:paraId="47AF1E6C" w14:textId="77777777" w:rsidR="00127AB9" w:rsidRDefault="00127AB9" w:rsidP="00127AB9">
      <w:pPr>
        <w:pStyle w:val="SectionHeading"/>
        <w:rPr>
          <w:rFonts w:cs="Arial"/>
          <w:color w:val="auto"/>
          <w:kern w:val="2"/>
          <w:u w:val="single"/>
          <w14:ligatures w14:val="standardContextual"/>
        </w:rPr>
        <w:sectPr w:rsidR="00127AB9" w:rsidSect="00DF199D">
          <w:type w:val="continuous"/>
          <w:pgSz w:w="12240" w:h="15840" w:code="1"/>
          <w:pgMar w:top="1440" w:right="1440" w:bottom="1440" w:left="1440" w:header="720" w:footer="720" w:gutter="0"/>
          <w:lnNumType w:countBy="1" w:restart="newSection"/>
          <w:cols w:space="720"/>
          <w:titlePg/>
          <w:docGrid w:linePitch="360"/>
        </w:sectPr>
      </w:pPr>
      <w:r w:rsidRPr="00601BF2">
        <w:rPr>
          <w:u w:val="single"/>
        </w:rPr>
        <w:t>§22-5-21. Prohibiting dispersion of chemicals or apparatus into the atmosphere to intentionally affect</w:t>
      </w:r>
      <w:r w:rsidRPr="00601BF2">
        <w:rPr>
          <w:rFonts w:cs="Arial"/>
          <w:color w:val="auto"/>
          <w:kern w:val="2"/>
          <w:u w:val="single"/>
          <w14:ligatures w14:val="standardContextual"/>
        </w:rPr>
        <w:t xml:space="preserve"> temperature, weather, or the intensity of sunlight.</w:t>
      </w:r>
    </w:p>
    <w:p w14:paraId="12A4D26F" w14:textId="698B0DD7" w:rsidR="00127AB9" w:rsidRPr="00601BF2" w:rsidRDefault="002C5D58" w:rsidP="002C5D58">
      <w:pPr>
        <w:pStyle w:val="SectionBody"/>
        <w:rPr>
          <w:rFonts w:cs="Arial"/>
          <w:color w:val="auto"/>
          <w:kern w:val="2"/>
          <w:u w:val="single"/>
          <w14:ligatures w14:val="standardContextual"/>
        </w:rPr>
      </w:pPr>
      <w:r>
        <w:rPr>
          <w:rFonts w:cs="Arial"/>
          <w:color w:val="auto"/>
          <w:kern w:val="2"/>
          <w:u w:val="single"/>
          <w14:ligatures w14:val="standardContextual"/>
        </w:rPr>
        <w:t xml:space="preserve">(a) </w:t>
      </w:r>
      <w:r w:rsidR="00127AB9" w:rsidRPr="00601BF2">
        <w:rPr>
          <w:rFonts w:cs="Arial"/>
          <w:color w:val="auto"/>
          <w:kern w:val="2"/>
          <w:u w:val="single"/>
          <w14:ligatures w14:val="standardContextual"/>
        </w:rPr>
        <w:t>Legislative findings: The Legislature finds that:</w:t>
      </w:r>
    </w:p>
    <w:p w14:paraId="58299575" w14:textId="77777777" w:rsidR="00127AB9" w:rsidRPr="00601BF2" w:rsidRDefault="00127AB9" w:rsidP="00127AB9">
      <w:pPr>
        <w:pStyle w:val="SectionBody"/>
        <w:rPr>
          <w:rFonts w:cs="Arial"/>
          <w:color w:val="auto"/>
          <w:kern w:val="2"/>
          <w:u w:val="single"/>
          <w14:ligatures w14:val="standardContextual"/>
        </w:rPr>
      </w:pPr>
      <w:r w:rsidRPr="00601BF2">
        <w:rPr>
          <w:rFonts w:cs="Arial"/>
          <w:color w:val="auto"/>
          <w:kern w:val="2"/>
          <w:u w:val="single"/>
          <w14:ligatures w14:val="standardContextual"/>
        </w:rPr>
        <w:t xml:space="preserve">(1) It is documented that the federal government or other entities acting on the federal government's behalf or at the federal government's request, or non-government entities may conduct geoengineering experiments by intentionally dispersing chemicals into the atmosphere, and those activities may occur within the </w:t>
      </w:r>
      <w:r>
        <w:rPr>
          <w:rFonts w:cs="Arial"/>
          <w:color w:val="auto"/>
          <w:kern w:val="2"/>
          <w:u w:val="single"/>
          <w14:ligatures w14:val="standardContextual"/>
        </w:rPr>
        <w:t>s</w:t>
      </w:r>
      <w:r w:rsidRPr="00601BF2">
        <w:rPr>
          <w:rFonts w:cs="Arial"/>
          <w:color w:val="auto"/>
          <w:kern w:val="2"/>
          <w:u w:val="single"/>
          <w14:ligatures w14:val="standardContextual"/>
        </w:rPr>
        <w:t xml:space="preserve">tate of West Virginia; </w:t>
      </w:r>
    </w:p>
    <w:p w14:paraId="4E579EFE" w14:textId="77777777" w:rsidR="00127AB9" w:rsidRPr="00601BF2" w:rsidRDefault="00127AB9" w:rsidP="00127AB9">
      <w:pPr>
        <w:pStyle w:val="SectionBody"/>
        <w:rPr>
          <w:rFonts w:cs="Arial"/>
          <w:color w:val="auto"/>
          <w:kern w:val="2"/>
          <w:u w:val="single"/>
          <w14:ligatures w14:val="standardContextual"/>
        </w:rPr>
      </w:pPr>
      <w:r w:rsidRPr="00601BF2">
        <w:rPr>
          <w:rFonts w:cs="Arial"/>
          <w:color w:val="auto"/>
          <w:kern w:val="2"/>
          <w:u w:val="single"/>
          <w14:ligatures w14:val="standardContextual"/>
        </w:rPr>
        <w:t xml:space="preserve">(2) The risk to human health and environmental welfare from broad scale geoengineering is currently not well understood; </w:t>
      </w:r>
    </w:p>
    <w:p w14:paraId="127B48EC" w14:textId="77777777" w:rsidR="00127AB9" w:rsidRPr="00601BF2" w:rsidRDefault="00127AB9" w:rsidP="00127AB9">
      <w:pPr>
        <w:pStyle w:val="SectionBody"/>
        <w:rPr>
          <w:rFonts w:cs="Arial"/>
          <w:color w:val="auto"/>
          <w:kern w:val="2"/>
          <w:u w:val="single"/>
          <w14:ligatures w14:val="standardContextual"/>
        </w:rPr>
      </w:pPr>
      <w:r w:rsidRPr="00601BF2">
        <w:rPr>
          <w:rFonts w:cs="Arial"/>
          <w:color w:val="auto"/>
          <w:kern w:val="2"/>
          <w:u w:val="single"/>
          <w14:ligatures w14:val="standardContextual"/>
        </w:rPr>
        <w:t xml:space="preserve">(3) The West Virginia Department of Environment Protection is responsible for monitoring air, soil, and water quality, and regulating industrial and agricultural emissions into the air, soil, and water within the state to ensure the safety of the public, while not impeding agriculture or commerce within the state; and </w:t>
      </w:r>
    </w:p>
    <w:p w14:paraId="1EA946A0" w14:textId="77777777" w:rsidR="00127AB9" w:rsidRPr="00601BF2" w:rsidRDefault="00127AB9" w:rsidP="00127AB9">
      <w:pPr>
        <w:pStyle w:val="SectionBody"/>
        <w:rPr>
          <w:rFonts w:cs="Arial"/>
          <w:color w:val="auto"/>
          <w:kern w:val="2"/>
          <w:u w:val="single"/>
          <w14:ligatures w14:val="standardContextual"/>
        </w:rPr>
      </w:pPr>
      <w:r w:rsidRPr="00601BF2">
        <w:rPr>
          <w:rFonts w:cs="Arial"/>
          <w:color w:val="auto"/>
          <w:kern w:val="2"/>
          <w:u w:val="single"/>
          <w14:ligatures w14:val="standardContextual"/>
        </w:rPr>
        <w:t xml:space="preserve">(4) It is the intent of the Legislature to protect the public health and welfare of West Virginians while allowing all authorized activities permitted under state law; now, therefore, </w:t>
      </w:r>
    </w:p>
    <w:p w14:paraId="5F072723" w14:textId="77777777" w:rsidR="00127AB9" w:rsidRPr="00601BF2" w:rsidRDefault="00127AB9" w:rsidP="00127AB9">
      <w:pPr>
        <w:pStyle w:val="SectionBody"/>
        <w:rPr>
          <w:rFonts w:cs="Arial"/>
          <w:color w:val="auto"/>
          <w:kern w:val="2"/>
          <w:u w:val="single"/>
          <w14:ligatures w14:val="standardContextual"/>
        </w:rPr>
      </w:pPr>
      <w:r w:rsidRPr="00601BF2">
        <w:rPr>
          <w:rFonts w:cs="Arial"/>
          <w:color w:val="auto"/>
          <w:kern w:val="2"/>
          <w:u w:val="single"/>
          <w14:ligatures w14:val="standardContextual"/>
        </w:rPr>
        <w:t xml:space="preserve">(b) The intentional </w:t>
      </w:r>
      <w:bookmarkStart w:id="1" w:name="_Hlk189848691"/>
      <w:r w:rsidRPr="00601BF2">
        <w:rPr>
          <w:rFonts w:cs="Arial"/>
          <w:color w:val="auto"/>
          <w:kern w:val="2"/>
          <w:u w:val="single"/>
          <w14:ligatures w14:val="standardContextual"/>
        </w:rPr>
        <w:t xml:space="preserve">injection, release, or dispersion, by any means, of chemicals, chemical compounds, substances, or apparatus within the borders of this state into the atmosphere with the express purpose </w:t>
      </w:r>
      <w:bookmarkStart w:id="2" w:name="_Hlk189849073"/>
      <w:r w:rsidRPr="00601BF2">
        <w:rPr>
          <w:rFonts w:cs="Arial"/>
          <w:color w:val="auto"/>
          <w:kern w:val="2"/>
          <w:u w:val="single"/>
          <w14:ligatures w14:val="standardContextual"/>
        </w:rPr>
        <w:t xml:space="preserve">of affecting temperature, weather, or the intensity of the sunlight </w:t>
      </w:r>
      <w:bookmarkEnd w:id="2"/>
      <w:r w:rsidRPr="00601BF2">
        <w:rPr>
          <w:rFonts w:cs="Arial"/>
          <w:color w:val="auto"/>
          <w:kern w:val="2"/>
          <w:u w:val="single"/>
          <w14:ligatures w14:val="standardContextual"/>
        </w:rPr>
        <w:t xml:space="preserve">is prohibited. </w:t>
      </w:r>
      <w:bookmarkEnd w:id="1"/>
      <w:r w:rsidRPr="00601BF2">
        <w:rPr>
          <w:rFonts w:cs="Arial"/>
          <w:color w:val="auto"/>
          <w:kern w:val="2"/>
          <w:u w:val="single"/>
          <w14:ligatures w14:val="standardContextual"/>
        </w:rPr>
        <w:t xml:space="preserve">  </w:t>
      </w:r>
    </w:p>
    <w:p w14:paraId="7F8B0B81" w14:textId="307560B4" w:rsidR="008736AA" w:rsidRDefault="00127AB9" w:rsidP="00127AB9">
      <w:pPr>
        <w:pStyle w:val="SectionBody"/>
      </w:pPr>
      <w:r w:rsidRPr="00601BF2">
        <w:rPr>
          <w:rFonts w:cs="Arial"/>
          <w:color w:val="auto"/>
          <w:kern w:val="2"/>
          <w:u w:val="single"/>
          <w14:ligatures w14:val="standardContextual"/>
        </w:rPr>
        <w:t>(c) This act takes effect within 30 days of passage.</w:t>
      </w:r>
    </w:p>
    <w:p w14:paraId="1445562B" w14:textId="77777777" w:rsidR="00C33014" w:rsidRDefault="00C33014" w:rsidP="00CC1F3B">
      <w:pPr>
        <w:pStyle w:val="Note"/>
      </w:pPr>
    </w:p>
    <w:p w14:paraId="43075E4D" w14:textId="52DFF632" w:rsidR="006865E9" w:rsidRDefault="00CF1DCA" w:rsidP="00CC1F3B">
      <w:pPr>
        <w:pStyle w:val="Note"/>
      </w:pPr>
      <w:r>
        <w:t xml:space="preserve">NOTE: </w:t>
      </w:r>
      <w:r w:rsidR="00127AB9">
        <w:t xml:space="preserve">The purpose of this bill is to </w:t>
      </w:r>
      <w:r w:rsidR="00127AB9">
        <w:rPr>
          <w:rFonts w:cs="Arial"/>
        </w:rPr>
        <w:t>prohibit the</w:t>
      </w:r>
      <w:r w:rsidR="00127AB9" w:rsidRPr="00C52160">
        <w:t xml:space="preserve"> </w:t>
      </w:r>
      <w:r w:rsidR="00127AB9" w:rsidRPr="00C52160">
        <w:rPr>
          <w:rFonts w:cs="Arial"/>
        </w:rPr>
        <w:t>injection, release, or dispersion, by any means, of chemicals, chemical compounds, substances, or apparatus within the borders of this state into the atmosphere with the express purpose of affecting temperature, weather, or the intensity of the sunlight</w:t>
      </w:r>
      <w:r w:rsidR="00127AB9">
        <w:rPr>
          <w:rFonts w:cs="Arial"/>
        </w:rPr>
        <w:t>.</w:t>
      </w:r>
    </w:p>
    <w:p w14:paraId="0CB9900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E1437" w14:textId="77777777" w:rsidR="00127AB9" w:rsidRPr="00B844FE" w:rsidRDefault="00127AB9" w:rsidP="00B844FE">
      <w:r>
        <w:separator/>
      </w:r>
    </w:p>
  </w:endnote>
  <w:endnote w:type="continuationSeparator" w:id="0">
    <w:p w14:paraId="72A402EB" w14:textId="77777777" w:rsidR="00127AB9" w:rsidRPr="00B844FE" w:rsidRDefault="00127A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68951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72B59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FCD94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9FE3" w14:textId="77777777" w:rsidR="00127AB9" w:rsidRDefault="00127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4A61C" w14:textId="77777777" w:rsidR="00127AB9" w:rsidRPr="00B844FE" w:rsidRDefault="00127AB9" w:rsidP="00B844FE">
      <w:r>
        <w:separator/>
      </w:r>
    </w:p>
  </w:footnote>
  <w:footnote w:type="continuationSeparator" w:id="0">
    <w:p w14:paraId="72665536" w14:textId="77777777" w:rsidR="00127AB9" w:rsidRPr="00B844FE" w:rsidRDefault="00127A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F717" w14:textId="77777777" w:rsidR="002A0269" w:rsidRPr="00B844FE" w:rsidRDefault="00CD224E">
    <w:pPr>
      <w:pStyle w:val="Header"/>
    </w:pPr>
    <w:sdt>
      <w:sdtPr>
        <w:id w:val="-684364211"/>
        <w:placeholder>
          <w:docPart w:val="BC8C2DE4684A440CB9AF45E30C891E5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C8C2DE4684A440CB9AF45E30C891E5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0EA0" w14:textId="7C1CAD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27AB9">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27AB9">
          <w:rPr>
            <w:sz w:val="22"/>
            <w:szCs w:val="22"/>
          </w:rPr>
          <w:t>2025R3436</w:t>
        </w:r>
      </w:sdtContent>
    </w:sdt>
  </w:p>
  <w:p w14:paraId="5C1CD3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2535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37CB8"/>
    <w:multiLevelType w:val="hybridMultilevel"/>
    <w:tmpl w:val="270E8D72"/>
    <w:lvl w:ilvl="0" w:tplc="46AED6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98789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B9"/>
    <w:rsid w:val="0000526A"/>
    <w:rsid w:val="000573A9"/>
    <w:rsid w:val="00085D22"/>
    <w:rsid w:val="00093AB0"/>
    <w:rsid w:val="000C5C77"/>
    <w:rsid w:val="000E3912"/>
    <w:rsid w:val="0010070F"/>
    <w:rsid w:val="00127AB9"/>
    <w:rsid w:val="0015112E"/>
    <w:rsid w:val="001552E7"/>
    <w:rsid w:val="001566B4"/>
    <w:rsid w:val="001876EF"/>
    <w:rsid w:val="001A66B7"/>
    <w:rsid w:val="001C279E"/>
    <w:rsid w:val="001D459E"/>
    <w:rsid w:val="00211F02"/>
    <w:rsid w:val="0022348D"/>
    <w:rsid w:val="0027011C"/>
    <w:rsid w:val="00274200"/>
    <w:rsid w:val="00275740"/>
    <w:rsid w:val="002841FB"/>
    <w:rsid w:val="002A0269"/>
    <w:rsid w:val="002C5D58"/>
    <w:rsid w:val="002E530D"/>
    <w:rsid w:val="002F1AB5"/>
    <w:rsid w:val="00302E57"/>
    <w:rsid w:val="00303684"/>
    <w:rsid w:val="003143F5"/>
    <w:rsid w:val="00314854"/>
    <w:rsid w:val="00342E9A"/>
    <w:rsid w:val="00394191"/>
    <w:rsid w:val="003C51CD"/>
    <w:rsid w:val="003C6034"/>
    <w:rsid w:val="00400B5C"/>
    <w:rsid w:val="004368E0"/>
    <w:rsid w:val="004C13DD"/>
    <w:rsid w:val="004D3ABE"/>
    <w:rsid w:val="004E3441"/>
    <w:rsid w:val="00500579"/>
    <w:rsid w:val="005A5366"/>
    <w:rsid w:val="00613F00"/>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A1A95"/>
    <w:rsid w:val="008D275D"/>
    <w:rsid w:val="00946186"/>
    <w:rsid w:val="009525EF"/>
    <w:rsid w:val="00980327"/>
    <w:rsid w:val="00983828"/>
    <w:rsid w:val="00984629"/>
    <w:rsid w:val="00986478"/>
    <w:rsid w:val="009B5557"/>
    <w:rsid w:val="009F1067"/>
    <w:rsid w:val="00A31E01"/>
    <w:rsid w:val="00A527AD"/>
    <w:rsid w:val="00A718CF"/>
    <w:rsid w:val="00AA069B"/>
    <w:rsid w:val="00AE48A0"/>
    <w:rsid w:val="00AE61BE"/>
    <w:rsid w:val="00B16F25"/>
    <w:rsid w:val="00B24422"/>
    <w:rsid w:val="00B27FD8"/>
    <w:rsid w:val="00B66B81"/>
    <w:rsid w:val="00B71E6F"/>
    <w:rsid w:val="00B80C20"/>
    <w:rsid w:val="00B844FE"/>
    <w:rsid w:val="00B86B4F"/>
    <w:rsid w:val="00BA1F84"/>
    <w:rsid w:val="00BA6318"/>
    <w:rsid w:val="00BC562B"/>
    <w:rsid w:val="00C33014"/>
    <w:rsid w:val="00C33434"/>
    <w:rsid w:val="00C34869"/>
    <w:rsid w:val="00C42EB6"/>
    <w:rsid w:val="00C62327"/>
    <w:rsid w:val="00C85096"/>
    <w:rsid w:val="00CB20EF"/>
    <w:rsid w:val="00CC1F3B"/>
    <w:rsid w:val="00CD12CB"/>
    <w:rsid w:val="00CD224E"/>
    <w:rsid w:val="00CD36CF"/>
    <w:rsid w:val="00CE7EE7"/>
    <w:rsid w:val="00CF1DCA"/>
    <w:rsid w:val="00D579FC"/>
    <w:rsid w:val="00D81C16"/>
    <w:rsid w:val="00DD569B"/>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4F454"/>
  <w15:chartTrackingRefBased/>
  <w15:docId w15:val="{9077356D-23E5-45AA-ABD4-2E33E439C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27AB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463398F9B447A59E0AFB755704BDC5"/>
        <w:category>
          <w:name w:val="General"/>
          <w:gallery w:val="placeholder"/>
        </w:category>
        <w:types>
          <w:type w:val="bbPlcHdr"/>
        </w:types>
        <w:behaviors>
          <w:behavior w:val="content"/>
        </w:behaviors>
        <w:guid w:val="{7AAF7473-41A1-4AB2-BDB4-E597E9F6647B}"/>
      </w:docPartPr>
      <w:docPartBody>
        <w:p w:rsidR="002632BA" w:rsidRDefault="002632BA">
          <w:pPr>
            <w:pStyle w:val="E1463398F9B447A59E0AFB755704BDC5"/>
          </w:pPr>
          <w:r w:rsidRPr="00B844FE">
            <w:t>Prefix Text</w:t>
          </w:r>
        </w:p>
      </w:docPartBody>
    </w:docPart>
    <w:docPart>
      <w:docPartPr>
        <w:name w:val="BC8C2DE4684A440CB9AF45E30C891E52"/>
        <w:category>
          <w:name w:val="General"/>
          <w:gallery w:val="placeholder"/>
        </w:category>
        <w:types>
          <w:type w:val="bbPlcHdr"/>
        </w:types>
        <w:behaviors>
          <w:behavior w:val="content"/>
        </w:behaviors>
        <w:guid w:val="{FDE659FB-35F7-42E3-9A23-20B13C783881}"/>
      </w:docPartPr>
      <w:docPartBody>
        <w:p w:rsidR="002632BA" w:rsidRDefault="002632BA">
          <w:pPr>
            <w:pStyle w:val="BC8C2DE4684A440CB9AF45E30C891E52"/>
          </w:pPr>
          <w:r w:rsidRPr="00B844FE">
            <w:t>[Type here]</w:t>
          </w:r>
        </w:p>
      </w:docPartBody>
    </w:docPart>
    <w:docPart>
      <w:docPartPr>
        <w:name w:val="0F81F660E6904FECBA38256CB8732DCE"/>
        <w:category>
          <w:name w:val="General"/>
          <w:gallery w:val="placeholder"/>
        </w:category>
        <w:types>
          <w:type w:val="bbPlcHdr"/>
        </w:types>
        <w:behaviors>
          <w:behavior w:val="content"/>
        </w:behaviors>
        <w:guid w:val="{C48B3AA0-F2FB-4F64-9A22-AAD05072E91E}"/>
      </w:docPartPr>
      <w:docPartBody>
        <w:p w:rsidR="002632BA" w:rsidRDefault="002632BA">
          <w:pPr>
            <w:pStyle w:val="0F81F660E6904FECBA38256CB8732DCE"/>
          </w:pPr>
          <w:r w:rsidRPr="00B844FE">
            <w:t>Number</w:t>
          </w:r>
        </w:p>
      </w:docPartBody>
    </w:docPart>
    <w:docPart>
      <w:docPartPr>
        <w:name w:val="BABDF826D3994B96BA01D55515B80D45"/>
        <w:category>
          <w:name w:val="General"/>
          <w:gallery w:val="placeholder"/>
        </w:category>
        <w:types>
          <w:type w:val="bbPlcHdr"/>
        </w:types>
        <w:behaviors>
          <w:behavior w:val="content"/>
        </w:behaviors>
        <w:guid w:val="{29A76C18-C1EB-4D2B-83AA-D34BB72336DC}"/>
      </w:docPartPr>
      <w:docPartBody>
        <w:p w:rsidR="002632BA" w:rsidRDefault="002632BA">
          <w:pPr>
            <w:pStyle w:val="BABDF826D3994B96BA01D55515B80D45"/>
          </w:pPr>
          <w:r w:rsidRPr="00B844FE">
            <w:t>Enter Sponsors Here</w:t>
          </w:r>
        </w:p>
      </w:docPartBody>
    </w:docPart>
    <w:docPart>
      <w:docPartPr>
        <w:name w:val="0970341FB9E54B3B9FC43833B6887F47"/>
        <w:category>
          <w:name w:val="General"/>
          <w:gallery w:val="placeholder"/>
        </w:category>
        <w:types>
          <w:type w:val="bbPlcHdr"/>
        </w:types>
        <w:behaviors>
          <w:behavior w:val="content"/>
        </w:behaviors>
        <w:guid w:val="{746809CD-63AA-4248-9264-E6334E10EE90}"/>
      </w:docPartPr>
      <w:docPartBody>
        <w:p w:rsidR="002632BA" w:rsidRDefault="002632BA">
          <w:pPr>
            <w:pStyle w:val="0970341FB9E54B3B9FC43833B6887F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BA"/>
    <w:rsid w:val="001876EF"/>
    <w:rsid w:val="002632BA"/>
    <w:rsid w:val="002841FB"/>
    <w:rsid w:val="002F1AB5"/>
    <w:rsid w:val="00983828"/>
    <w:rsid w:val="00BA6318"/>
    <w:rsid w:val="00DD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463398F9B447A59E0AFB755704BDC5">
    <w:name w:val="E1463398F9B447A59E0AFB755704BDC5"/>
  </w:style>
  <w:style w:type="paragraph" w:customStyle="1" w:styleId="BC8C2DE4684A440CB9AF45E30C891E52">
    <w:name w:val="BC8C2DE4684A440CB9AF45E30C891E52"/>
  </w:style>
  <w:style w:type="paragraph" w:customStyle="1" w:styleId="0F81F660E6904FECBA38256CB8732DCE">
    <w:name w:val="0F81F660E6904FECBA38256CB8732DCE"/>
  </w:style>
  <w:style w:type="paragraph" w:customStyle="1" w:styleId="BABDF826D3994B96BA01D55515B80D45">
    <w:name w:val="BABDF826D3994B96BA01D55515B80D45"/>
  </w:style>
  <w:style w:type="character" w:styleId="PlaceholderText">
    <w:name w:val="Placeholder Text"/>
    <w:basedOn w:val="DefaultParagraphFont"/>
    <w:uiPriority w:val="99"/>
    <w:semiHidden/>
    <w:rPr>
      <w:color w:val="808080"/>
    </w:rPr>
  </w:style>
  <w:style w:type="paragraph" w:customStyle="1" w:styleId="0970341FB9E54B3B9FC43833B6887F47">
    <w:name w:val="0970341FB9E54B3B9FC43833B6887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2025-03-05T19:19:00Z</dcterms:created>
  <dcterms:modified xsi:type="dcterms:W3CDTF">2025-03-05T19:19:00Z</dcterms:modified>
</cp:coreProperties>
</file>